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F523" w14:textId="77777777" w:rsidR="007370BB" w:rsidRPr="00DE31A6" w:rsidRDefault="007370BB" w:rsidP="005C4B0B">
      <w:pPr>
        <w:rPr>
          <w:sz w:val="20"/>
        </w:rPr>
      </w:pPr>
    </w:p>
    <w:p w14:paraId="0F9BBFD5" w14:textId="77777777" w:rsidR="005D0CE0" w:rsidRPr="00DE31A6" w:rsidRDefault="005D0CE0" w:rsidP="005D0CE0">
      <w:pPr>
        <w:pStyle w:val="Default"/>
        <w:rPr>
          <w:rFonts w:ascii="Arial" w:hAnsi="Arial" w:cs="Arial"/>
        </w:rPr>
      </w:pPr>
    </w:p>
    <w:p w14:paraId="651B18DB" w14:textId="09DDF3FA" w:rsidR="005D0CE0" w:rsidRPr="00DE31A6" w:rsidRDefault="005D0CE0" w:rsidP="005D0CE0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DE31A6">
        <w:rPr>
          <w:rFonts w:ascii="Arial" w:hAnsi="Arial" w:cs="Arial"/>
          <w:b/>
          <w:bCs/>
          <w:sz w:val="28"/>
          <w:szCs w:val="28"/>
        </w:rPr>
        <w:t>VLOGA ZA NAPOVEDANO ODSOTNOST OD POUKA</w:t>
      </w:r>
    </w:p>
    <w:p w14:paraId="593DAB00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08783696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5B957887" w14:textId="71B06E56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Moj otrok __________________________________v šolskem letu 20_____/_____ </w:t>
      </w:r>
    </w:p>
    <w:p w14:paraId="103DAD43" w14:textId="2D7C5CC5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18"/>
          <w:szCs w:val="18"/>
        </w:rPr>
        <w:t xml:space="preserve">                                                        (ime, priimek</w:t>
      </w:r>
      <w:r w:rsidRPr="00DE31A6">
        <w:rPr>
          <w:rFonts w:ascii="Arial" w:hAnsi="Arial" w:cs="Arial"/>
          <w:sz w:val="23"/>
          <w:szCs w:val="23"/>
        </w:rPr>
        <w:t xml:space="preserve">) </w:t>
      </w:r>
    </w:p>
    <w:p w14:paraId="6D64CF60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292C8B21" w14:textId="32CC8B44" w:rsidR="005D0CE0" w:rsidRPr="00DE31A6" w:rsidRDefault="005D0CE0" w:rsidP="005D0CE0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obiskuje ________razred v </w:t>
      </w:r>
      <w:r w:rsidRPr="00DE31A6">
        <w:rPr>
          <w:rFonts w:ascii="Arial" w:hAnsi="Arial" w:cs="Arial"/>
          <w:i/>
          <w:sz w:val="20"/>
          <w:szCs w:val="20"/>
        </w:rPr>
        <w:t>(obkrožite):</w:t>
      </w:r>
      <w:r w:rsidRPr="00DE31A6">
        <w:rPr>
          <w:rFonts w:ascii="Arial" w:hAnsi="Arial" w:cs="Arial"/>
          <w:sz w:val="23"/>
          <w:szCs w:val="23"/>
        </w:rPr>
        <w:t xml:space="preserve"> </w:t>
      </w:r>
    </w:p>
    <w:p w14:paraId="2CE235C6" w14:textId="5EBFA3A5" w:rsidR="005D0CE0" w:rsidRPr="00DE31A6" w:rsidRDefault="005D0CE0" w:rsidP="005D0CE0">
      <w:pPr>
        <w:pStyle w:val="Default"/>
        <w:spacing w:after="22" w:line="360" w:lineRule="auto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a) OŠ Miren </w:t>
      </w:r>
    </w:p>
    <w:p w14:paraId="7D35BD06" w14:textId="73E49CD4" w:rsidR="005D0CE0" w:rsidRPr="00DE31A6" w:rsidRDefault="005D0CE0" w:rsidP="005D0CE0">
      <w:pPr>
        <w:pStyle w:val="Default"/>
        <w:spacing w:after="22" w:line="360" w:lineRule="auto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b) Podružnici Kostanjevica na Krasu </w:t>
      </w:r>
    </w:p>
    <w:p w14:paraId="11A1960E" w14:textId="44E5F545" w:rsidR="005D0CE0" w:rsidRPr="00DE31A6" w:rsidRDefault="005D0CE0" w:rsidP="005D0CE0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c) Podružnici Bilje </w:t>
      </w:r>
    </w:p>
    <w:p w14:paraId="7F0648C3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2F224B17" w14:textId="5C369482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Podpisani starš oziroma skrbnik otroka ____________________________ vlagam prošnjo za </w:t>
      </w:r>
    </w:p>
    <w:p w14:paraId="51A77AB6" w14:textId="4BD04F96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(ime, priimek starša/skrbnika</w:t>
      </w:r>
      <w:r w:rsidRPr="00DE31A6">
        <w:rPr>
          <w:rFonts w:ascii="Arial" w:hAnsi="Arial" w:cs="Arial"/>
          <w:sz w:val="23"/>
          <w:szCs w:val="23"/>
        </w:rPr>
        <w:t xml:space="preserve">) </w:t>
      </w:r>
    </w:p>
    <w:p w14:paraId="3AF3C906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211B6B4A" w14:textId="2A13215D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napovedano odsotnost od pouka v času od _______________ do ________________. </w:t>
      </w:r>
    </w:p>
    <w:p w14:paraId="330CDD00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4E5EC321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33EFC130" w14:textId="0F872338" w:rsidR="005D0CE0" w:rsidRPr="00DE31A6" w:rsidRDefault="005D0CE0" w:rsidP="005D0CE0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S podpisom izjavljam, da bo otrok v dogovoru z učiteljem v čim krajšem času nadoknadil zamujene obveznosti, ki so posledica te odsotnosti. </w:t>
      </w:r>
    </w:p>
    <w:p w14:paraId="12BB72D1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2A2E6895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0FD316F9" w14:textId="3C307612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Kraj in datum: __________________________ </w:t>
      </w:r>
    </w:p>
    <w:p w14:paraId="33317FFE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3024FB57" w14:textId="145F9DB2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Podpis staršev/skrbnika: __________________ </w:t>
      </w:r>
    </w:p>
    <w:p w14:paraId="2594C2A9" w14:textId="36DFF726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101CEEE9" w14:textId="77777777" w:rsidR="005D0CE0" w:rsidRPr="00DE31A6" w:rsidRDefault="005D0CE0" w:rsidP="005D0CE0">
      <w:pPr>
        <w:rPr>
          <w:i/>
          <w:iCs/>
          <w:sz w:val="20"/>
        </w:rPr>
      </w:pPr>
    </w:p>
    <w:p w14:paraId="679E71CC" w14:textId="44807BDF" w:rsidR="005D0CE0" w:rsidRPr="00DE31A6" w:rsidRDefault="005D0CE0" w:rsidP="005D0CE0">
      <w:pPr>
        <w:rPr>
          <w:sz w:val="20"/>
        </w:rPr>
      </w:pPr>
      <w:r w:rsidRPr="00DE31A6">
        <w:rPr>
          <w:i/>
          <w:iCs/>
          <w:sz w:val="20"/>
        </w:rPr>
        <w:t>Starši oddajo vlogo najmanj pet dni pred izostankom razredniku/razredničarki.</w:t>
      </w:r>
    </w:p>
    <w:p w14:paraId="491938A2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15CB0AE1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----------------------------------------------------------------------------------------------------------------------------- </w:t>
      </w:r>
    </w:p>
    <w:p w14:paraId="613F8AB3" w14:textId="77777777" w:rsidR="00DE31A6" w:rsidRDefault="00DE31A6" w:rsidP="005D0CE0">
      <w:pPr>
        <w:pStyle w:val="Default"/>
        <w:rPr>
          <w:rFonts w:ascii="Arial" w:hAnsi="Arial" w:cs="Arial"/>
          <w:sz w:val="23"/>
          <w:szCs w:val="23"/>
        </w:rPr>
      </w:pPr>
    </w:p>
    <w:p w14:paraId="296D1E26" w14:textId="5DB8D755" w:rsidR="005D0CE0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Izpolni razredničarka/razrednik </w:t>
      </w:r>
    </w:p>
    <w:p w14:paraId="1729BDB6" w14:textId="77777777" w:rsidR="00DE31A6" w:rsidRPr="00DE31A6" w:rsidRDefault="00DE31A6" w:rsidP="005D0CE0">
      <w:pPr>
        <w:pStyle w:val="Default"/>
        <w:rPr>
          <w:rFonts w:ascii="Arial" w:hAnsi="Arial" w:cs="Arial"/>
          <w:sz w:val="23"/>
          <w:szCs w:val="23"/>
        </w:rPr>
      </w:pPr>
    </w:p>
    <w:p w14:paraId="073D3804" w14:textId="77777777" w:rsidR="005D0CE0" w:rsidRPr="00DE31A6" w:rsidRDefault="005D0CE0" w:rsidP="005D0CE0">
      <w:pPr>
        <w:pStyle w:val="Default"/>
        <w:rPr>
          <w:rFonts w:ascii="Arial" w:hAnsi="Arial" w:cs="Arial"/>
          <w:sz w:val="23"/>
          <w:szCs w:val="23"/>
        </w:rPr>
      </w:pPr>
    </w:p>
    <w:p w14:paraId="28680359" w14:textId="375F9CD3" w:rsidR="005D0CE0" w:rsidRDefault="005D0CE0" w:rsidP="005D0CE0">
      <w:pPr>
        <w:pStyle w:val="Default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Na osnovi določil Zakona o osnovni šoli je učencu/ki dovoljena odsotnost od pouka v trajanju _____ dni. </w:t>
      </w:r>
    </w:p>
    <w:p w14:paraId="6A101CD9" w14:textId="77777777" w:rsidR="00DE31A6" w:rsidRPr="00DE31A6" w:rsidRDefault="00DE31A6" w:rsidP="005D0CE0">
      <w:pPr>
        <w:pStyle w:val="Defaul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1100F849" w14:textId="77777777" w:rsidR="005D0CE0" w:rsidRPr="00DE31A6" w:rsidRDefault="005D0CE0" w:rsidP="005D0CE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39554380" w14:textId="0C1BB6D6" w:rsidR="005D0CE0" w:rsidRPr="00DE31A6" w:rsidRDefault="005D0CE0" w:rsidP="005D0CE0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DE31A6">
        <w:rPr>
          <w:rFonts w:ascii="Arial" w:hAnsi="Arial" w:cs="Arial"/>
          <w:sz w:val="23"/>
          <w:szCs w:val="23"/>
        </w:rPr>
        <w:t xml:space="preserve">Podpis razrednika:_____________________________ </w:t>
      </w:r>
    </w:p>
    <w:p w14:paraId="2E103BF7" w14:textId="77777777" w:rsidR="005D0CE0" w:rsidRPr="00DE31A6" w:rsidRDefault="005D0CE0" w:rsidP="005D0CE0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362D1243" w14:textId="77777777" w:rsidR="005D0CE0" w:rsidRPr="00DE31A6" w:rsidRDefault="005D0CE0" w:rsidP="005D0CE0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12D8EFB1" w14:textId="77777777" w:rsidR="005D0CE0" w:rsidRPr="00DE31A6" w:rsidRDefault="005D0CE0" w:rsidP="005D0CE0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56298BB7" w14:textId="77777777" w:rsidR="005D0CE0" w:rsidRPr="00DE31A6" w:rsidRDefault="005D0CE0" w:rsidP="005D0CE0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79A0D4DD" w14:textId="77777777" w:rsidR="005D0CE0" w:rsidRPr="00DE31A6" w:rsidRDefault="005D0CE0" w:rsidP="005D0CE0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170B5AFF" w14:textId="12E1C074" w:rsidR="005D0CE0" w:rsidRPr="00DE31A6" w:rsidRDefault="005D0CE0" w:rsidP="005D0CE0">
      <w:pPr>
        <w:pStyle w:val="Default"/>
        <w:rPr>
          <w:rFonts w:ascii="Arial" w:hAnsi="Arial" w:cs="Arial"/>
          <w:sz w:val="20"/>
          <w:szCs w:val="20"/>
        </w:rPr>
      </w:pPr>
      <w:r w:rsidRPr="00DE31A6">
        <w:rPr>
          <w:rFonts w:ascii="Arial" w:hAnsi="Arial" w:cs="Arial"/>
          <w:i/>
          <w:iCs/>
          <w:sz w:val="20"/>
          <w:szCs w:val="20"/>
        </w:rPr>
        <w:t xml:space="preserve">Obrazložitev </w:t>
      </w:r>
    </w:p>
    <w:p w14:paraId="29AEA5C8" w14:textId="77777777" w:rsidR="005D0CE0" w:rsidRPr="00DE31A6" w:rsidRDefault="005D0CE0" w:rsidP="005D0CE0">
      <w:pPr>
        <w:pStyle w:val="Default"/>
        <w:rPr>
          <w:rFonts w:ascii="Arial" w:hAnsi="Arial" w:cs="Arial"/>
          <w:sz w:val="20"/>
          <w:szCs w:val="20"/>
        </w:rPr>
      </w:pPr>
      <w:r w:rsidRPr="00DE31A6">
        <w:rPr>
          <w:rFonts w:ascii="Arial" w:hAnsi="Arial" w:cs="Arial"/>
          <w:i/>
          <w:iCs/>
          <w:sz w:val="20"/>
          <w:szCs w:val="20"/>
        </w:rPr>
        <w:t>Na podlagi 53. člena Zakona o osnovni šoli morajo starši ob vsakem izostanku od pouka šoli sporočiti vzrok izostanka. Učenec/-</w:t>
      </w:r>
      <w:proofErr w:type="spellStart"/>
      <w:r w:rsidRPr="00DE31A6">
        <w:rPr>
          <w:rFonts w:ascii="Arial" w:hAnsi="Arial" w:cs="Arial"/>
          <w:i/>
          <w:iCs/>
          <w:sz w:val="20"/>
          <w:szCs w:val="20"/>
        </w:rPr>
        <w:t>ka</w:t>
      </w:r>
      <w:proofErr w:type="spellEnd"/>
      <w:r w:rsidRPr="00DE31A6">
        <w:rPr>
          <w:rFonts w:ascii="Arial" w:hAnsi="Arial" w:cs="Arial"/>
          <w:i/>
          <w:iCs/>
          <w:sz w:val="20"/>
          <w:szCs w:val="20"/>
        </w:rPr>
        <w:t xml:space="preserve"> lahko izostane od pouka, ne da bi starši sporočili njegov vzrok, če njegov izostanek vnaprej napovejo razredniku, vendar ne več kot pet dni v šolskem letu. </w:t>
      </w:r>
    </w:p>
    <w:p w14:paraId="0A76AE49" w14:textId="41060C67" w:rsidR="005D0CE0" w:rsidRPr="00DE31A6" w:rsidRDefault="005D0CE0" w:rsidP="005D0CE0">
      <w:pPr>
        <w:pStyle w:val="Default"/>
        <w:rPr>
          <w:rFonts w:ascii="Arial" w:hAnsi="Arial" w:cs="Arial"/>
          <w:i/>
          <w:iCs/>
          <w:sz w:val="20"/>
        </w:rPr>
      </w:pPr>
      <w:r w:rsidRPr="00DE31A6">
        <w:rPr>
          <w:rFonts w:ascii="Arial" w:hAnsi="Arial" w:cs="Arial"/>
          <w:i/>
          <w:iCs/>
          <w:sz w:val="20"/>
          <w:szCs w:val="20"/>
        </w:rPr>
        <w:t xml:space="preserve">Ravnatelj pa lahko na željo staršev iz opravičljivih razlogov dovoli učencu daljši izostanek od pouka. </w:t>
      </w:r>
    </w:p>
    <w:sectPr w:rsidR="005D0CE0" w:rsidRPr="00DE31A6" w:rsidSect="00074E4E">
      <w:headerReference w:type="default" r:id="rId8"/>
      <w:footerReference w:type="defaul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0D59" w14:textId="77777777" w:rsidR="00FE783D" w:rsidRDefault="00FE783D">
      <w:r>
        <w:separator/>
      </w:r>
    </w:p>
  </w:endnote>
  <w:endnote w:type="continuationSeparator" w:id="0">
    <w:p w14:paraId="3640D7B6" w14:textId="77777777" w:rsidR="00FE783D" w:rsidRDefault="00FE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ill Sans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20FFE" w14:textId="5292C7EE" w:rsidR="000A7479" w:rsidRDefault="00ED17E2" w:rsidP="000A7479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C244A" wp14:editId="755BA30A">
              <wp:simplePos x="0" y="0"/>
              <wp:positionH relativeFrom="column">
                <wp:posOffset>-85197</wp:posOffset>
              </wp:positionH>
              <wp:positionV relativeFrom="paragraph">
                <wp:posOffset>120157</wp:posOffset>
              </wp:positionV>
              <wp:extent cx="6112979" cy="8291"/>
              <wp:effectExtent l="0" t="0" r="21590" b="2984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2979" cy="8291"/>
                      </a:xfrm>
                      <a:prstGeom prst="line">
                        <a:avLst/>
                      </a:prstGeom>
                      <a:noFill/>
                      <a:ln w="19050" cap="rnd">
                        <a:solidFill>
                          <a:srgbClr val="119A4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E96F4C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9.45pt" to="474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" strokecolor="#119a40" strokeweight="1.5pt">
              <v:stroke dashstyle="1 1" endcap="round"/>
            </v:line>
          </w:pict>
        </mc:Fallback>
      </mc:AlternateContent>
    </w:r>
  </w:p>
  <w:p w14:paraId="757C66C6" w14:textId="0B045567" w:rsidR="000A7479" w:rsidRDefault="00792EB7" w:rsidP="00792EB7">
    <w:pPr>
      <w:pStyle w:val="Noga"/>
      <w:ind w:left="141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587E89" wp14:editId="39746F28">
          <wp:simplePos x="0" y="0"/>
          <wp:positionH relativeFrom="page">
            <wp:posOffset>442984</wp:posOffset>
          </wp:positionH>
          <wp:positionV relativeFrom="paragraph">
            <wp:posOffset>111125</wp:posOffset>
          </wp:positionV>
          <wp:extent cx="1915160" cy="402590"/>
          <wp:effectExtent l="0" t="0" r="8890" b="0"/>
          <wp:wrapTight wrapText="bothSides">
            <wp:wrapPolygon edited="0">
              <wp:start x="0" y="0"/>
              <wp:lineTo x="0" y="20442"/>
              <wp:lineTo x="21485" y="20442"/>
              <wp:lineTo x="21485" y="0"/>
              <wp:lineTo x="0" y="0"/>
            </wp:wrapPolygon>
          </wp:wrapTight>
          <wp:docPr id="10993635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63567" name="Slika 1099363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13AC481" wp14:editId="4829977C">
          <wp:simplePos x="0" y="0"/>
          <wp:positionH relativeFrom="column">
            <wp:posOffset>1599973</wp:posOffset>
          </wp:positionH>
          <wp:positionV relativeFrom="paragraph">
            <wp:posOffset>131596</wp:posOffset>
          </wp:positionV>
          <wp:extent cx="381000" cy="354330"/>
          <wp:effectExtent l="0" t="0" r="0" b="7620"/>
          <wp:wrapTight wrapText="bothSides">
            <wp:wrapPolygon edited="0">
              <wp:start x="0" y="0"/>
              <wp:lineTo x="0" y="20903"/>
              <wp:lineTo x="20520" y="20903"/>
              <wp:lineTo x="20520" y="0"/>
              <wp:lineTo x="0" y="0"/>
            </wp:wrapPolygon>
          </wp:wrapTight>
          <wp:docPr id="4" name="Slika 4" descr="C:\Users\Max\Desktop\Celostna_podoba\logotip-ar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x\Desktop\Celostna_podoba\logotip-arn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2AF8320" wp14:editId="3054D9EC">
          <wp:simplePos x="0" y="0"/>
          <wp:positionH relativeFrom="column">
            <wp:posOffset>2118616</wp:posOffset>
          </wp:positionH>
          <wp:positionV relativeFrom="paragraph">
            <wp:posOffset>111125</wp:posOffset>
          </wp:positionV>
          <wp:extent cx="1294765" cy="408940"/>
          <wp:effectExtent l="0" t="0" r="635" b="0"/>
          <wp:wrapTight wrapText="bothSides">
            <wp:wrapPolygon edited="0">
              <wp:start x="0" y="0"/>
              <wp:lineTo x="0" y="20124"/>
              <wp:lineTo x="21293" y="20124"/>
              <wp:lineTo x="21293" y="0"/>
              <wp:lineTo x="0" y="0"/>
            </wp:wrapPolygon>
          </wp:wrapTight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1E4490" wp14:editId="55855524">
          <wp:simplePos x="0" y="0"/>
          <wp:positionH relativeFrom="column">
            <wp:posOffset>3448325</wp:posOffset>
          </wp:positionH>
          <wp:positionV relativeFrom="paragraph">
            <wp:posOffset>139700</wp:posOffset>
          </wp:positionV>
          <wp:extent cx="504825" cy="484505"/>
          <wp:effectExtent l="0" t="0" r="9525" b="0"/>
          <wp:wrapTight wrapText="bothSides">
            <wp:wrapPolygon edited="0">
              <wp:start x="0" y="0"/>
              <wp:lineTo x="0" y="20383"/>
              <wp:lineTo x="13042" y="20383"/>
              <wp:lineTo x="13857" y="20383"/>
              <wp:lineTo x="21192" y="13588"/>
              <wp:lineTo x="21192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81738CB" wp14:editId="13C195B5">
          <wp:simplePos x="0" y="0"/>
          <wp:positionH relativeFrom="column">
            <wp:posOffset>4113341</wp:posOffset>
          </wp:positionH>
          <wp:positionV relativeFrom="paragraph">
            <wp:posOffset>159888</wp:posOffset>
          </wp:positionV>
          <wp:extent cx="552450" cy="352425"/>
          <wp:effectExtent l="0" t="0" r="0" b="9525"/>
          <wp:wrapTight wrapText="bothSides">
            <wp:wrapPolygon edited="0">
              <wp:start x="0" y="0"/>
              <wp:lineTo x="0" y="21016"/>
              <wp:lineTo x="20855" y="21016"/>
              <wp:lineTo x="20855" y="0"/>
              <wp:lineTo x="0" y="0"/>
            </wp:wrapPolygon>
          </wp:wrapTight>
          <wp:docPr id="10" name="Slika 10" descr="http://staritrgobkolpi.splet.arnes.si/files/2018/10/simbioz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http://staritrgobkolpi.splet.arnes.si/files/2018/10/simbioz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220A">
      <w:t xml:space="preserve"> </w:t>
    </w:r>
    <w:r>
      <w:rPr>
        <w:noProof/>
      </w:rPr>
      <w:drawing>
        <wp:inline distT="0" distB="0" distL="0" distR="0" wp14:anchorId="39A4D07D" wp14:editId="02DF1E49">
          <wp:extent cx="545910" cy="545910"/>
          <wp:effectExtent l="0" t="0" r="6985" b="6985"/>
          <wp:docPr id="20084023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02374" name="Slika 200840237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86" cy="54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20A">
      <w:t xml:space="preserve">  </w:t>
    </w:r>
    <w:r w:rsidR="00747B8B">
      <w:rPr>
        <w:noProof/>
      </w:rPr>
      <w:t xml:space="preserve">  </w:t>
    </w:r>
    <w:r>
      <w:rPr>
        <w:noProof/>
      </w:rPr>
      <w:drawing>
        <wp:inline distT="0" distB="0" distL="0" distR="0" wp14:anchorId="749977F9" wp14:editId="3E9C8F55">
          <wp:extent cx="476250" cy="47625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ZS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72797" w14:textId="77777777" w:rsidR="00FE783D" w:rsidRDefault="00FE783D">
      <w:r>
        <w:separator/>
      </w:r>
    </w:p>
  </w:footnote>
  <w:footnote w:type="continuationSeparator" w:id="0">
    <w:p w14:paraId="42073D73" w14:textId="77777777" w:rsidR="00FE783D" w:rsidRDefault="00FE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AF3E1" w14:textId="3043082C" w:rsidR="000A7479" w:rsidRDefault="000A7479" w:rsidP="000A7479">
    <w:pPr>
      <w:pStyle w:val="Glava"/>
    </w:pPr>
    <w:r w:rsidRPr="00C839DF">
      <w:rPr>
        <w:rFonts w:ascii="Gill Sans MT" w:hAnsi="Gill Sans MT"/>
        <w:i/>
        <w:color w:val="00CCFF"/>
      </w:rPr>
      <w:t>www.os-miren.si</w:t>
    </w:r>
    <w:r>
      <w:t xml:space="preserve">            </w:t>
    </w:r>
    <w:r w:rsidR="00ED17E2">
      <w:rPr>
        <w:noProof/>
        <w:color w:val="FFFFFF"/>
      </w:rPr>
      <w:drawing>
        <wp:inline distT="0" distB="0" distL="0" distR="0" wp14:anchorId="45EAB246" wp14:editId="57C60517">
          <wp:extent cx="542925" cy="590550"/>
          <wp:effectExtent l="0" t="0" r="9525" b="0"/>
          <wp:docPr id="1" name="Slika 1" descr="Znak_sol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sol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50" t="-4836" r="1050" b="21033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C839DF">
      <w:rPr>
        <w:rFonts w:ascii="Gill Sans MT" w:hAnsi="Gill Sans MT"/>
        <w:color w:val="00CCFF"/>
        <w:sz w:val="32"/>
      </w:rPr>
      <w:t>OSNOVNA ŠOLA MIREN</w:t>
    </w:r>
  </w:p>
  <w:p w14:paraId="0D7AC327" w14:textId="1461FC92" w:rsidR="000A7479" w:rsidRDefault="00D07907" w:rsidP="00B219B9">
    <w:pPr>
      <w:pStyle w:val="Glava"/>
      <w:jc w:val="both"/>
    </w:pPr>
    <w:r>
      <w:rPr>
        <w:rFonts w:ascii="Gill Sans" w:hAnsi="Gill Sans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BE1F24" wp14:editId="2C020E0C">
              <wp:simplePos x="0" y="0"/>
              <wp:positionH relativeFrom="margin">
                <wp:align>left</wp:align>
              </wp:positionH>
              <wp:positionV relativeFrom="paragraph">
                <wp:posOffset>11287</wp:posOffset>
              </wp:positionV>
              <wp:extent cx="5923722" cy="7056"/>
              <wp:effectExtent l="0" t="0" r="20320" b="3111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23722" cy="7056"/>
                      </a:xfrm>
                      <a:prstGeom prst="line">
                        <a:avLst/>
                      </a:prstGeom>
                      <a:noFill/>
                      <a:ln w="19050" cap="rnd">
                        <a:solidFill>
                          <a:srgbClr val="00CC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E8B8B3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pt" to="466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" strokecolor="#0cf" strokeweight="1.5pt">
              <v:stroke dashstyle="1 1" endcap="round"/>
              <w10:wrap anchorx="margin"/>
            </v:line>
          </w:pict>
        </mc:Fallback>
      </mc:AlternateContent>
    </w:r>
    <w:r w:rsidR="000A7479" w:rsidRPr="00C839DF">
      <w:rPr>
        <w:rFonts w:ascii="Gill Sans MT" w:hAnsi="Gill Sans MT"/>
        <w:i/>
      </w:rPr>
      <w:t>os-miren@os-miren.si</w:t>
    </w:r>
    <w:r w:rsidR="000A7479">
      <w:rPr>
        <w:rFonts w:ascii="Gill Sans MT" w:hAnsi="Gill Sans MT"/>
      </w:rPr>
      <w:t xml:space="preserve">             </w:t>
    </w:r>
    <w:r w:rsidR="000A7479" w:rsidRPr="00B219B9">
      <w:rPr>
        <w:rFonts w:ascii="Gill Sans MT" w:hAnsi="Gill Sans MT"/>
        <w:sz w:val="20"/>
      </w:rPr>
      <w:t xml:space="preserve">    </w:t>
    </w:r>
    <w:r w:rsidR="000A7479">
      <w:rPr>
        <w:rFonts w:ascii="Gill Sans MT" w:hAnsi="Gill Sans MT"/>
      </w:rPr>
      <w:t xml:space="preserve">  </w:t>
    </w:r>
    <w:r w:rsidR="00B219B9">
      <w:rPr>
        <w:rFonts w:ascii="Gill Sans MT" w:hAnsi="Gill Sans MT"/>
      </w:rPr>
      <w:t xml:space="preserve">  </w:t>
    </w:r>
    <w:r w:rsidR="000A7479" w:rsidRPr="00C839DF">
      <w:rPr>
        <w:rFonts w:ascii="Gill Sans MT" w:hAnsi="Gill Sans MT"/>
        <w:sz w:val="20"/>
        <w:lang w:val="en-US"/>
      </w:rPr>
      <w:t>Miren</w:t>
    </w:r>
    <w:r w:rsidR="000A7479" w:rsidRPr="00C839DF">
      <w:rPr>
        <w:rFonts w:ascii="Gill Sans MT" w:hAnsi="Gill Sans MT"/>
        <w:sz w:val="20"/>
      </w:rPr>
      <w:t xml:space="preserve"> 140   5291 Miren    </w:t>
    </w:r>
    <w:r w:rsidR="00B219B9">
      <w:rPr>
        <w:rFonts w:ascii="Gill Sans MT" w:hAnsi="Gill Sans MT"/>
        <w:sz w:val="20"/>
      </w:rPr>
      <w:t xml:space="preserve"> </w:t>
    </w:r>
    <w:r>
      <w:rPr>
        <w:rFonts w:ascii="Gill Sans MT" w:hAnsi="Gill Sans MT"/>
        <w:sz w:val="20"/>
      </w:rPr>
      <w:tab/>
      <w:t xml:space="preserve">   </w:t>
    </w:r>
    <w:r w:rsidR="000A7479" w:rsidRPr="00C839DF">
      <w:rPr>
        <w:rFonts w:ascii="Gill Sans MT" w:hAnsi="Gill Sans MT"/>
        <w:i/>
        <w:sz w:val="20"/>
      </w:rPr>
      <w:t>Telefon:</w:t>
    </w:r>
    <w:r w:rsidR="000A7479">
      <w:rPr>
        <w:rFonts w:ascii="Gill Sans MT" w:hAnsi="Gill Sans MT"/>
        <w:sz w:val="20"/>
      </w:rPr>
      <w:t xml:space="preserve"> (05)</w:t>
    </w:r>
    <w:r w:rsidR="00BE243E">
      <w:rPr>
        <w:rFonts w:ascii="Gill Sans MT" w:hAnsi="Gill Sans MT"/>
        <w:sz w:val="20"/>
      </w:rPr>
      <w:t>77 72 470</w:t>
    </w:r>
    <w:r w:rsidR="000A7479" w:rsidRPr="00C839DF">
      <w:rPr>
        <w:rFonts w:ascii="Gill Sans MT" w:hAnsi="Gill Sans MT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F405E9E"/>
    <w:lvl w:ilvl="0">
      <w:numFmt w:val="decimal"/>
      <w:lvlText w:val="*"/>
      <w:lvlJc w:val="left"/>
    </w:lvl>
  </w:abstractNum>
  <w:abstractNum w:abstractNumId="1" w15:restartNumberingAfterBreak="0">
    <w:nsid w:val="08247C14"/>
    <w:multiLevelType w:val="hybridMultilevel"/>
    <w:tmpl w:val="1716E806"/>
    <w:lvl w:ilvl="0" w:tplc="2CFAB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925"/>
    <w:multiLevelType w:val="hybridMultilevel"/>
    <w:tmpl w:val="B96CF2DC"/>
    <w:lvl w:ilvl="0" w:tplc="FB242E12">
      <w:start w:val="5261"/>
      <w:numFmt w:val="bullet"/>
      <w:lvlText w:val="-"/>
      <w:lvlJc w:val="left"/>
      <w:pPr>
        <w:ind w:left="-98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3" w15:restartNumberingAfterBreak="0">
    <w:nsid w:val="189F49E8"/>
    <w:multiLevelType w:val="multilevel"/>
    <w:tmpl w:val="7DD4A50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4D8C"/>
    <w:multiLevelType w:val="hybridMultilevel"/>
    <w:tmpl w:val="8F367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540C1"/>
    <w:multiLevelType w:val="hybridMultilevel"/>
    <w:tmpl w:val="644AE7DC"/>
    <w:lvl w:ilvl="0" w:tplc="E61AF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353FC"/>
    <w:multiLevelType w:val="hybridMultilevel"/>
    <w:tmpl w:val="DB922816"/>
    <w:lvl w:ilvl="0" w:tplc="5FA49E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0897"/>
    <w:multiLevelType w:val="hybridMultilevel"/>
    <w:tmpl w:val="F4AE3834"/>
    <w:lvl w:ilvl="0" w:tplc="FB242E12">
      <w:start w:val="526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D721C"/>
    <w:multiLevelType w:val="hybridMultilevel"/>
    <w:tmpl w:val="0330B252"/>
    <w:lvl w:ilvl="0" w:tplc="AB6255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6F17"/>
    <w:multiLevelType w:val="hybridMultilevel"/>
    <w:tmpl w:val="A984BE66"/>
    <w:lvl w:ilvl="0" w:tplc="F6B2B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9195C"/>
    <w:multiLevelType w:val="singleLevel"/>
    <w:tmpl w:val="4B4C100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D1B01CB"/>
    <w:multiLevelType w:val="hybridMultilevel"/>
    <w:tmpl w:val="14F8D0E8"/>
    <w:lvl w:ilvl="0" w:tplc="AC2A67CA">
      <w:start w:val="52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32E0D"/>
    <w:multiLevelType w:val="hybridMultilevel"/>
    <w:tmpl w:val="7602B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0"/>
  </w:num>
  <w:num w:numId="11">
    <w:abstractNumId w:val="10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67"/>
    <w:rsid w:val="00010CDD"/>
    <w:rsid w:val="00015849"/>
    <w:rsid w:val="000161A4"/>
    <w:rsid w:val="00021FC1"/>
    <w:rsid w:val="00054FFE"/>
    <w:rsid w:val="00074E4E"/>
    <w:rsid w:val="000753A6"/>
    <w:rsid w:val="000832B5"/>
    <w:rsid w:val="000908D9"/>
    <w:rsid w:val="000A1FED"/>
    <w:rsid w:val="000A307E"/>
    <w:rsid w:val="000A38E4"/>
    <w:rsid w:val="000A7479"/>
    <w:rsid w:val="000A79C7"/>
    <w:rsid w:val="000C3802"/>
    <w:rsid w:val="000C431C"/>
    <w:rsid w:val="000D4B83"/>
    <w:rsid w:val="000D7BD6"/>
    <w:rsid w:val="000E4B39"/>
    <w:rsid w:val="000E7AFC"/>
    <w:rsid w:val="001014DE"/>
    <w:rsid w:val="00104EDB"/>
    <w:rsid w:val="001058A5"/>
    <w:rsid w:val="0010622B"/>
    <w:rsid w:val="0011220A"/>
    <w:rsid w:val="00112836"/>
    <w:rsid w:val="001134AA"/>
    <w:rsid w:val="00121A41"/>
    <w:rsid w:val="00124D29"/>
    <w:rsid w:val="00125AFB"/>
    <w:rsid w:val="00147E82"/>
    <w:rsid w:val="00153611"/>
    <w:rsid w:val="00163D01"/>
    <w:rsid w:val="00174981"/>
    <w:rsid w:val="00196407"/>
    <w:rsid w:val="001A2C56"/>
    <w:rsid w:val="001B18EB"/>
    <w:rsid w:val="001B55EE"/>
    <w:rsid w:val="001E38D0"/>
    <w:rsid w:val="001F0FA4"/>
    <w:rsid w:val="001F6AA2"/>
    <w:rsid w:val="00215759"/>
    <w:rsid w:val="00215766"/>
    <w:rsid w:val="002206D9"/>
    <w:rsid w:val="00220E61"/>
    <w:rsid w:val="00223007"/>
    <w:rsid w:val="0022484D"/>
    <w:rsid w:val="00240635"/>
    <w:rsid w:val="00253C09"/>
    <w:rsid w:val="00255424"/>
    <w:rsid w:val="002560E3"/>
    <w:rsid w:val="0029792F"/>
    <w:rsid w:val="002A5916"/>
    <w:rsid w:val="002C4EED"/>
    <w:rsid w:val="002C5766"/>
    <w:rsid w:val="00305F30"/>
    <w:rsid w:val="003221D2"/>
    <w:rsid w:val="0033791D"/>
    <w:rsid w:val="00342DE3"/>
    <w:rsid w:val="003639E9"/>
    <w:rsid w:val="00372637"/>
    <w:rsid w:val="003A02CD"/>
    <w:rsid w:val="003B4592"/>
    <w:rsid w:val="003C6608"/>
    <w:rsid w:val="003C70F2"/>
    <w:rsid w:val="003C7E7A"/>
    <w:rsid w:val="003D530A"/>
    <w:rsid w:val="003D682D"/>
    <w:rsid w:val="003E2A72"/>
    <w:rsid w:val="00406818"/>
    <w:rsid w:val="00410C4D"/>
    <w:rsid w:val="004157E1"/>
    <w:rsid w:val="004209A9"/>
    <w:rsid w:val="00425C26"/>
    <w:rsid w:val="00437E15"/>
    <w:rsid w:val="0045244A"/>
    <w:rsid w:val="004631C6"/>
    <w:rsid w:val="00467E26"/>
    <w:rsid w:val="004942DB"/>
    <w:rsid w:val="004944F7"/>
    <w:rsid w:val="004B2F21"/>
    <w:rsid w:val="004B4CFC"/>
    <w:rsid w:val="004B7596"/>
    <w:rsid w:val="004C1E17"/>
    <w:rsid w:val="004D2815"/>
    <w:rsid w:val="004D532A"/>
    <w:rsid w:val="004D6A2A"/>
    <w:rsid w:val="004F54E9"/>
    <w:rsid w:val="00515698"/>
    <w:rsid w:val="0052121B"/>
    <w:rsid w:val="00523DAC"/>
    <w:rsid w:val="00523E43"/>
    <w:rsid w:val="00526650"/>
    <w:rsid w:val="00530FD5"/>
    <w:rsid w:val="00536C13"/>
    <w:rsid w:val="005427EA"/>
    <w:rsid w:val="00555064"/>
    <w:rsid w:val="005615BA"/>
    <w:rsid w:val="005617A7"/>
    <w:rsid w:val="00562287"/>
    <w:rsid w:val="00565725"/>
    <w:rsid w:val="00575741"/>
    <w:rsid w:val="0059067C"/>
    <w:rsid w:val="005C0183"/>
    <w:rsid w:val="005C3C5A"/>
    <w:rsid w:val="005C4B0B"/>
    <w:rsid w:val="005D0CE0"/>
    <w:rsid w:val="005D0E6B"/>
    <w:rsid w:val="005D4178"/>
    <w:rsid w:val="005E1561"/>
    <w:rsid w:val="005E23C2"/>
    <w:rsid w:val="005E27C0"/>
    <w:rsid w:val="005F5881"/>
    <w:rsid w:val="005F59B6"/>
    <w:rsid w:val="006151DC"/>
    <w:rsid w:val="00630929"/>
    <w:rsid w:val="0064581C"/>
    <w:rsid w:val="0065645A"/>
    <w:rsid w:val="006645D0"/>
    <w:rsid w:val="006712D0"/>
    <w:rsid w:val="00672FB3"/>
    <w:rsid w:val="00674730"/>
    <w:rsid w:val="00697AAC"/>
    <w:rsid w:val="006A68D3"/>
    <w:rsid w:val="006B0740"/>
    <w:rsid w:val="006C1A6B"/>
    <w:rsid w:val="006D5327"/>
    <w:rsid w:val="006F102C"/>
    <w:rsid w:val="006F5E18"/>
    <w:rsid w:val="007038A8"/>
    <w:rsid w:val="007067CB"/>
    <w:rsid w:val="007069D8"/>
    <w:rsid w:val="00710B57"/>
    <w:rsid w:val="00712E68"/>
    <w:rsid w:val="007179BA"/>
    <w:rsid w:val="00723715"/>
    <w:rsid w:val="007370BB"/>
    <w:rsid w:val="00745EFC"/>
    <w:rsid w:val="00747B8B"/>
    <w:rsid w:val="00752DE5"/>
    <w:rsid w:val="007557B7"/>
    <w:rsid w:val="007612F2"/>
    <w:rsid w:val="00792EB7"/>
    <w:rsid w:val="007950E9"/>
    <w:rsid w:val="007A7EB9"/>
    <w:rsid w:val="007B5897"/>
    <w:rsid w:val="007C5FC7"/>
    <w:rsid w:val="007C7E3B"/>
    <w:rsid w:val="007D37E9"/>
    <w:rsid w:val="007D6871"/>
    <w:rsid w:val="007E3DD8"/>
    <w:rsid w:val="007E5EE6"/>
    <w:rsid w:val="007F24D0"/>
    <w:rsid w:val="00806AFE"/>
    <w:rsid w:val="008348E0"/>
    <w:rsid w:val="008374C5"/>
    <w:rsid w:val="00843AC5"/>
    <w:rsid w:val="0084458C"/>
    <w:rsid w:val="00850C36"/>
    <w:rsid w:val="00853328"/>
    <w:rsid w:val="00865EDB"/>
    <w:rsid w:val="00875511"/>
    <w:rsid w:val="00883BEA"/>
    <w:rsid w:val="0089286F"/>
    <w:rsid w:val="008936E4"/>
    <w:rsid w:val="00894362"/>
    <w:rsid w:val="008B1537"/>
    <w:rsid w:val="008B2864"/>
    <w:rsid w:val="008B781E"/>
    <w:rsid w:val="008F41C9"/>
    <w:rsid w:val="008F46E0"/>
    <w:rsid w:val="008F48E8"/>
    <w:rsid w:val="008F65AC"/>
    <w:rsid w:val="00901033"/>
    <w:rsid w:val="009244EA"/>
    <w:rsid w:val="00926EBE"/>
    <w:rsid w:val="00927AED"/>
    <w:rsid w:val="009301C6"/>
    <w:rsid w:val="00944DCC"/>
    <w:rsid w:val="00945813"/>
    <w:rsid w:val="00946246"/>
    <w:rsid w:val="00957466"/>
    <w:rsid w:val="00963BB9"/>
    <w:rsid w:val="00967374"/>
    <w:rsid w:val="00981ED3"/>
    <w:rsid w:val="009A43C9"/>
    <w:rsid w:val="009A7407"/>
    <w:rsid w:val="009B1717"/>
    <w:rsid w:val="009B28A7"/>
    <w:rsid w:val="009C0E76"/>
    <w:rsid w:val="009D7861"/>
    <w:rsid w:val="009E412B"/>
    <w:rsid w:val="009F2B14"/>
    <w:rsid w:val="00A06967"/>
    <w:rsid w:val="00A261E4"/>
    <w:rsid w:val="00A33010"/>
    <w:rsid w:val="00A33035"/>
    <w:rsid w:val="00A34ABB"/>
    <w:rsid w:val="00A4662B"/>
    <w:rsid w:val="00A557DE"/>
    <w:rsid w:val="00A55F0E"/>
    <w:rsid w:val="00A726DF"/>
    <w:rsid w:val="00A75837"/>
    <w:rsid w:val="00A85F8E"/>
    <w:rsid w:val="00AB1A62"/>
    <w:rsid w:val="00AE3735"/>
    <w:rsid w:val="00AE6CCF"/>
    <w:rsid w:val="00AF27A7"/>
    <w:rsid w:val="00B02B94"/>
    <w:rsid w:val="00B071EC"/>
    <w:rsid w:val="00B211EA"/>
    <w:rsid w:val="00B219B9"/>
    <w:rsid w:val="00B24B24"/>
    <w:rsid w:val="00B301F7"/>
    <w:rsid w:val="00B366D6"/>
    <w:rsid w:val="00B417E0"/>
    <w:rsid w:val="00B41B15"/>
    <w:rsid w:val="00B50543"/>
    <w:rsid w:val="00B51FD5"/>
    <w:rsid w:val="00B61DDE"/>
    <w:rsid w:val="00B652B6"/>
    <w:rsid w:val="00B70559"/>
    <w:rsid w:val="00B81B22"/>
    <w:rsid w:val="00B947A3"/>
    <w:rsid w:val="00B94E71"/>
    <w:rsid w:val="00BC0C10"/>
    <w:rsid w:val="00BC3C8A"/>
    <w:rsid w:val="00BE1DBF"/>
    <w:rsid w:val="00BE243E"/>
    <w:rsid w:val="00BE7737"/>
    <w:rsid w:val="00BF427C"/>
    <w:rsid w:val="00C02A10"/>
    <w:rsid w:val="00C11696"/>
    <w:rsid w:val="00C167C5"/>
    <w:rsid w:val="00C21D16"/>
    <w:rsid w:val="00C25B9C"/>
    <w:rsid w:val="00C2729C"/>
    <w:rsid w:val="00C306CE"/>
    <w:rsid w:val="00C4086F"/>
    <w:rsid w:val="00C415D2"/>
    <w:rsid w:val="00C46C65"/>
    <w:rsid w:val="00C64C66"/>
    <w:rsid w:val="00C65990"/>
    <w:rsid w:val="00C74E93"/>
    <w:rsid w:val="00C74EF9"/>
    <w:rsid w:val="00C8082E"/>
    <w:rsid w:val="00C810A4"/>
    <w:rsid w:val="00C83ECF"/>
    <w:rsid w:val="00C92A4E"/>
    <w:rsid w:val="00C94BC7"/>
    <w:rsid w:val="00C9596E"/>
    <w:rsid w:val="00C96D27"/>
    <w:rsid w:val="00CA2112"/>
    <w:rsid w:val="00CB0488"/>
    <w:rsid w:val="00CC42C9"/>
    <w:rsid w:val="00CC70C3"/>
    <w:rsid w:val="00CE162C"/>
    <w:rsid w:val="00CF11E7"/>
    <w:rsid w:val="00CF6A50"/>
    <w:rsid w:val="00D03936"/>
    <w:rsid w:val="00D04897"/>
    <w:rsid w:val="00D07907"/>
    <w:rsid w:val="00D10AFD"/>
    <w:rsid w:val="00D20F4A"/>
    <w:rsid w:val="00D222F2"/>
    <w:rsid w:val="00D22FAF"/>
    <w:rsid w:val="00D23C48"/>
    <w:rsid w:val="00D250EE"/>
    <w:rsid w:val="00D27B48"/>
    <w:rsid w:val="00D33B37"/>
    <w:rsid w:val="00D47BAE"/>
    <w:rsid w:val="00D52524"/>
    <w:rsid w:val="00D56FAC"/>
    <w:rsid w:val="00D836B1"/>
    <w:rsid w:val="00D8440A"/>
    <w:rsid w:val="00D84D9D"/>
    <w:rsid w:val="00D914DF"/>
    <w:rsid w:val="00D91A0F"/>
    <w:rsid w:val="00D9207B"/>
    <w:rsid w:val="00D97658"/>
    <w:rsid w:val="00DA0773"/>
    <w:rsid w:val="00DB48BB"/>
    <w:rsid w:val="00DE31A6"/>
    <w:rsid w:val="00E10324"/>
    <w:rsid w:val="00E10390"/>
    <w:rsid w:val="00E23020"/>
    <w:rsid w:val="00E44A0A"/>
    <w:rsid w:val="00E552A0"/>
    <w:rsid w:val="00E60788"/>
    <w:rsid w:val="00E64107"/>
    <w:rsid w:val="00E71AFE"/>
    <w:rsid w:val="00E75E77"/>
    <w:rsid w:val="00E91B85"/>
    <w:rsid w:val="00E94216"/>
    <w:rsid w:val="00E9700E"/>
    <w:rsid w:val="00EA5BAC"/>
    <w:rsid w:val="00EB17F0"/>
    <w:rsid w:val="00EB1C0D"/>
    <w:rsid w:val="00ED17E2"/>
    <w:rsid w:val="00ED5ADD"/>
    <w:rsid w:val="00EE3EBC"/>
    <w:rsid w:val="00EF0F4C"/>
    <w:rsid w:val="00EF4D84"/>
    <w:rsid w:val="00F066EE"/>
    <w:rsid w:val="00F07B80"/>
    <w:rsid w:val="00F241CD"/>
    <w:rsid w:val="00F36ED1"/>
    <w:rsid w:val="00F37179"/>
    <w:rsid w:val="00F55702"/>
    <w:rsid w:val="00F63AA4"/>
    <w:rsid w:val="00F66BA7"/>
    <w:rsid w:val="00F70B31"/>
    <w:rsid w:val="00F72912"/>
    <w:rsid w:val="00F836E8"/>
    <w:rsid w:val="00FB013D"/>
    <w:rsid w:val="00FB6062"/>
    <w:rsid w:val="00FC30A2"/>
    <w:rsid w:val="00FC7485"/>
    <w:rsid w:val="00FD1FEB"/>
    <w:rsid w:val="00FE1635"/>
    <w:rsid w:val="00FE3B07"/>
    <w:rsid w:val="00FE783D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72EAB"/>
  <w15:docId w15:val="{02B599E2-AD8F-4C96-BEBA-A1D6E9E4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 w:cs="Arial"/>
      <w:sz w:val="24"/>
    </w:rPr>
  </w:style>
  <w:style w:type="paragraph" w:styleId="Naslov1">
    <w:name w:val="heading 1"/>
    <w:basedOn w:val="Navaden"/>
    <w:next w:val="Navaden"/>
    <w:link w:val="Naslov1Znak"/>
    <w:qFormat/>
    <w:rsid w:val="00FF1B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07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CF6A50"/>
    <w:pPr>
      <w:keepNext/>
      <w:spacing w:after="100"/>
      <w:jc w:val="both"/>
      <w:outlineLvl w:val="3"/>
    </w:pPr>
    <w:rPr>
      <w:rFonts w:cs="Times New Roman"/>
      <w:b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0753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A747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A747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0C38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C3802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11220A"/>
    <w:rPr>
      <w:rFonts w:ascii="Arial" w:hAnsi="Arial" w:cs="Arial"/>
      <w:sz w:val="24"/>
    </w:rPr>
  </w:style>
  <w:style w:type="paragraph" w:styleId="Telobesedila2">
    <w:name w:val="Body Text 2"/>
    <w:basedOn w:val="Navaden"/>
    <w:link w:val="Telobesedila2Znak"/>
    <w:rsid w:val="007F24D0"/>
    <w:rPr>
      <w:rFonts w:ascii="Times New Roman" w:hAnsi="Times New Roman" w:cs="Times New Roman"/>
      <w:b/>
      <w:bCs/>
      <w:lang w:eastAsia="en-US"/>
    </w:rPr>
  </w:style>
  <w:style w:type="character" w:customStyle="1" w:styleId="Telobesedila2Znak">
    <w:name w:val="Telo besedila 2 Znak"/>
    <w:basedOn w:val="Privzetapisavaodstavka"/>
    <w:link w:val="Telobesedila2"/>
    <w:rsid w:val="007F24D0"/>
    <w:rPr>
      <w:b/>
      <w:bCs/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7F24D0"/>
    <w:pPr>
      <w:ind w:left="708"/>
    </w:pPr>
    <w:rPr>
      <w:rFonts w:ascii="Times New Roman" w:hAnsi="Times New Roman" w:cs="Times New Roman"/>
      <w:sz w:val="20"/>
      <w:lang w:eastAsia="en-US"/>
    </w:rPr>
  </w:style>
  <w:style w:type="paragraph" w:customStyle="1" w:styleId="gmail-msonormal">
    <w:name w:val="gmail-msonormal"/>
    <w:basedOn w:val="Navaden"/>
    <w:rsid w:val="007F24D0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customStyle="1" w:styleId="m-5245687592193628741gmail-msonormal">
    <w:name w:val="m_-5245687592193628741gmail-msonormal"/>
    <w:basedOn w:val="Navaden"/>
    <w:rsid w:val="007F24D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m-1079208674736204781gmail-msonormal">
    <w:name w:val="m_-1079208674736204781gmail-msonormal"/>
    <w:basedOn w:val="Navaden"/>
    <w:rsid w:val="007F24D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Navadensplet">
    <w:name w:val="Normal (Web)"/>
    <w:basedOn w:val="Navaden"/>
    <w:uiPriority w:val="99"/>
    <w:unhideWhenUsed/>
    <w:rsid w:val="004B7596"/>
    <w:pPr>
      <w:spacing w:before="100" w:beforeAutospacing="1" w:after="100" w:afterAutospacing="1"/>
    </w:pPr>
    <w:rPr>
      <w:rFonts w:ascii="Times New Roman" w:eastAsiaTheme="minorHAnsi" w:hAnsi="Times New Roman" w:cs="Times New Roman"/>
      <w:szCs w:val="24"/>
    </w:rPr>
  </w:style>
  <w:style w:type="paragraph" w:customStyle="1" w:styleId="Standard">
    <w:name w:val="Standard"/>
    <w:qFormat/>
    <w:rsid w:val="00010CD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mrea">
    <w:name w:val="Table Grid"/>
    <w:basedOn w:val="Navadnatabela"/>
    <w:uiPriority w:val="59"/>
    <w:rsid w:val="00D9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04897"/>
    <w:rPr>
      <w:color w:val="0000FF"/>
      <w:u w:val="single"/>
    </w:rPr>
  </w:style>
  <w:style w:type="paragraph" w:styleId="Telobesedila">
    <w:name w:val="Body Text"/>
    <w:basedOn w:val="Navaden"/>
    <w:link w:val="TelobesedilaZnak"/>
    <w:unhideWhenUsed/>
    <w:rsid w:val="00927AE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927AED"/>
    <w:rPr>
      <w:rFonts w:ascii="Arial" w:hAnsi="Arial" w:cs="Arial"/>
      <w:sz w:val="24"/>
    </w:rPr>
  </w:style>
  <w:style w:type="character" w:customStyle="1" w:styleId="highlight1">
    <w:name w:val="highlight1"/>
    <w:basedOn w:val="Privzetapisavaodstavka"/>
    <w:rsid w:val="00927AED"/>
    <w:rPr>
      <w:color w:val="FF0000"/>
      <w:shd w:val="clear" w:color="auto" w:fill="FFFFFF"/>
    </w:rPr>
  </w:style>
  <w:style w:type="character" w:styleId="Krepko">
    <w:name w:val="Strong"/>
    <w:basedOn w:val="Privzetapisavaodstavka"/>
    <w:uiPriority w:val="22"/>
    <w:qFormat/>
    <w:rsid w:val="00927AED"/>
    <w:rPr>
      <w:b/>
      <w:bCs/>
    </w:rPr>
  </w:style>
  <w:style w:type="paragraph" w:customStyle="1" w:styleId="rtecenter">
    <w:name w:val="rtecenter"/>
    <w:basedOn w:val="Navaden"/>
    <w:rsid w:val="00927AED"/>
    <w:pPr>
      <w:jc w:val="center"/>
    </w:pPr>
    <w:rPr>
      <w:rFonts w:ascii="Times New Roman" w:hAnsi="Times New Roman" w:cs="Times New Roman"/>
      <w:szCs w:val="24"/>
      <w:lang w:eastAsia="ja-JP"/>
    </w:rPr>
  </w:style>
  <w:style w:type="paragraph" w:styleId="Brezrazmikov">
    <w:name w:val="No Spacing"/>
    <w:link w:val="BrezrazmikovZnak"/>
    <w:uiPriority w:val="1"/>
    <w:qFormat/>
    <w:rsid w:val="00927AED"/>
    <w:rPr>
      <w:sz w:val="24"/>
      <w:szCs w:val="24"/>
    </w:rPr>
  </w:style>
  <w:style w:type="paragraph" w:customStyle="1" w:styleId="Telobesedila33">
    <w:name w:val="Telo besedila 33"/>
    <w:basedOn w:val="Navaden"/>
    <w:rsid w:val="00927AE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2"/>
      <w:u w:val="single"/>
    </w:rPr>
  </w:style>
  <w:style w:type="character" w:customStyle="1" w:styleId="surveyquestion">
    <w:name w:val="survey_question"/>
    <w:basedOn w:val="Privzetapisavaodstavka"/>
    <w:rsid w:val="00927AED"/>
  </w:style>
  <w:style w:type="paragraph" w:styleId="Telobesedila3">
    <w:name w:val="Body Text 3"/>
    <w:basedOn w:val="Navaden"/>
    <w:link w:val="Telobesedila3Znak"/>
    <w:semiHidden/>
    <w:unhideWhenUsed/>
    <w:rsid w:val="00CF6A50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CF6A50"/>
    <w:rPr>
      <w:rFonts w:ascii="Arial" w:hAnsi="Arial" w:cs="Arial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CF6A50"/>
    <w:rPr>
      <w:rFonts w:ascii="Arial" w:hAnsi="Arial"/>
      <w:b/>
      <w:sz w:val="24"/>
    </w:rPr>
  </w:style>
  <w:style w:type="paragraph" w:styleId="Naslov">
    <w:name w:val="Title"/>
    <w:basedOn w:val="Navaden"/>
    <w:next w:val="Navaden"/>
    <w:link w:val="NaslovZnak"/>
    <w:qFormat/>
    <w:rsid w:val="00FF1B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FF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FF1B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rezrazmikovZnak">
    <w:name w:val="Brez razmikov Znak"/>
    <w:link w:val="Brezrazmikov"/>
    <w:uiPriority w:val="1"/>
    <w:locked/>
    <w:rsid w:val="00F70B31"/>
    <w:rPr>
      <w:sz w:val="24"/>
      <w:szCs w:val="24"/>
    </w:rPr>
  </w:style>
  <w:style w:type="paragraph" w:customStyle="1" w:styleId="odstavek">
    <w:name w:val="odstavek"/>
    <w:basedOn w:val="Navaden"/>
    <w:rsid w:val="00F70B31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F07B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razreenaomemba">
    <w:name w:val="Unresolved Mention"/>
    <w:basedOn w:val="Privzetapisavaodstavka"/>
    <w:uiPriority w:val="99"/>
    <w:semiHidden/>
    <w:unhideWhenUsed/>
    <w:rsid w:val="00E9700E"/>
    <w:rPr>
      <w:color w:val="605E5C"/>
      <w:shd w:val="clear" w:color="auto" w:fill="E1DFDD"/>
    </w:rPr>
  </w:style>
  <w:style w:type="character" w:customStyle="1" w:styleId="Naslov8Znak">
    <w:name w:val="Naslov 8 Znak"/>
    <w:basedOn w:val="Privzetapisavaodstavka"/>
    <w:link w:val="Naslov8"/>
    <w:semiHidden/>
    <w:rsid w:val="000753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5D0C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8.JP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%20Miren\AppData\Local\Microsoft\Windows\INetCache\Content.Outlook\8W15L82Z\Doc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586B6C-01FC-4537-83D4-73CCF3CD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Miren</dc:creator>
  <cp:lastModifiedBy>Tajništvo 1</cp:lastModifiedBy>
  <cp:revision>3</cp:revision>
  <cp:lastPrinted>2025-02-11T10:39:00Z</cp:lastPrinted>
  <dcterms:created xsi:type="dcterms:W3CDTF">2025-11-05T12:39:00Z</dcterms:created>
  <dcterms:modified xsi:type="dcterms:W3CDTF">2025-11-05T12:40:00Z</dcterms:modified>
</cp:coreProperties>
</file>